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97" w:rsidRPr="00863297" w:rsidRDefault="00863297" w:rsidP="00863297">
      <w:pPr>
        <w:rPr>
          <w:rFonts w:ascii="HG丸ｺﾞｼｯｸM-PRO" w:eastAsia="HG丸ｺﾞｼｯｸM-PRO" w:hAnsi="HG丸ｺﾞｼｯｸM-PRO" w:hint="eastAsia"/>
          <w:sz w:val="22"/>
        </w:rPr>
      </w:pPr>
      <w:r w:rsidRPr="00863297">
        <w:rPr>
          <w:rFonts w:ascii="HG丸ｺﾞｼｯｸM-PRO" w:eastAsia="HG丸ｺﾞｼｯｸM-PRO" w:hAnsi="HG丸ｺﾞｼｯｸM-PRO" w:hint="eastAsia"/>
          <w:sz w:val="22"/>
          <w:lang w:eastAsia="zh-TW"/>
        </w:rPr>
        <w:t>（記載様式）</w:t>
      </w:r>
    </w:p>
    <w:p w:rsidR="00863297" w:rsidRPr="00863297" w:rsidRDefault="00863297" w:rsidP="00863297">
      <w:pPr>
        <w:spacing w:line="240" w:lineRule="exact"/>
        <w:rPr>
          <w:rFonts w:ascii="HG丸ｺﾞｼｯｸM-PRO" w:eastAsia="HG丸ｺﾞｼｯｸM-PRO" w:hAnsi="HG丸ｺﾞｼｯｸM-PRO" w:hint="eastAsia"/>
        </w:rPr>
      </w:pPr>
      <w:r w:rsidRPr="00863297">
        <w:rPr>
          <w:rFonts w:ascii="HG丸ｺﾞｼｯｸM-PRO" w:eastAsia="HG丸ｺﾞｼｯｸM-PRO" w:hAnsi="HG丸ｺﾞｼｯｸM-PRO" w:hint="eastAsia"/>
        </w:rPr>
        <w:t>※記入欄が不足する場合は、適宜拡張してご記入ください。</w:t>
      </w:r>
    </w:p>
    <w:p w:rsidR="00863297" w:rsidRPr="00863297" w:rsidRDefault="00863297" w:rsidP="00863297">
      <w:pPr>
        <w:spacing w:line="240" w:lineRule="exact"/>
        <w:ind w:firstLineChars="100" w:firstLine="210"/>
        <w:rPr>
          <w:rFonts w:ascii="HG丸ｺﾞｼｯｸM-PRO" w:eastAsia="HG丸ｺﾞｼｯｸM-PRO" w:hAnsi="HG丸ｺﾞｼｯｸM-PRO" w:hint="eastAsia"/>
        </w:rPr>
      </w:pPr>
      <w:r w:rsidRPr="00863297">
        <w:rPr>
          <w:rFonts w:ascii="HG丸ｺﾞｼｯｸM-PRO" w:eastAsia="HG丸ｺﾞｼｯｸM-PRO" w:hAnsi="HG丸ｺﾞｼｯｸM-PRO" w:hint="eastAsia"/>
        </w:rPr>
        <w:t>ただし、シートのページ数は</w:t>
      </w:r>
      <w:r w:rsidRPr="00863297">
        <w:rPr>
          <w:rFonts w:ascii="HG丸ｺﾞｼｯｸM-PRO" w:eastAsia="HG丸ｺﾞｼｯｸM-PRO" w:hAnsi="HG丸ｺﾞｼｯｸM-PRO" w:hint="eastAsia"/>
          <w:u w:val="wave"/>
        </w:rPr>
        <w:t>A4サイズ6ページ以内</w:t>
      </w:r>
      <w:r w:rsidRPr="00863297">
        <w:rPr>
          <w:rFonts w:ascii="HG丸ｺﾞｼｯｸM-PRO" w:eastAsia="HG丸ｺﾞｼｯｸM-PRO" w:hAnsi="HG丸ｺﾞｼｯｸM-PRO" w:hint="eastAsia"/>
        </w:rPr>
        <w:t>としてください。</w:t>
      </w:r>
    </w:p>
    <w:p w:rsidR="00863297" w:rsidRPr="00863297" w:rsidRDefault="00863297" w:rsidP="00863297">
      <w:pPr>
        <w:spacing w:line="240" w:lineRule="exact"/>
        <w:rPr>
          <w:rFonts w:ascii="HG丸ｺﾞｼｯｸM-PRO" w:eastAsia="HG丸ｺﾞｼｯｸM-PRO" w:hAnsi="HG丸ｺﾞｼｯｸM-PRO" w:hint="eastAsia"/>
        </w:rPr>
      </w:pPr>
      <w:r w:rsidRPr="00863297">
        <w:rPr>
          <w:rFonts w:ascii="HG丸ｺﾞｼｯｸM-PRO" w:eastAsia="HG丸ｺﾞｼｯｸM-PRO" w:hAnsi="HG丸ｺﾞｼｯｸM-PRO" w:hint="eastAsia"/>
        </w:rPr>
        <w:t>※記載例を２例、募集要項本体に添付しております。ご参照ください。</w:t>
      </w:r>
    </w:p>
    <w:p w:rsidR="00863297" w:rsidRPr="00863297" w:rsidRDefault="00863297" w:rsidP="00863297">
      <w:pPr>
        <w:jc w:val="right"/>
        <w:rPr>
          <w:rFonts w:ascii="HG丸ｺﾞｼｯｸM-PRO" w:eastAsia="HG丸ｺﾞｼｯｸM-PRO" w:hAnsi="HG丸ｺﾞｼｯｸM-PRO"/>
          <w:lang w:eastAsia="zh-TW"/>
        </w:rPr>
      </w:pPr>
      <w:r w:rsidRPr="00863297">
        <w:rPr>
          <w:rFonts w:ascii="HG丸ｺﾞｼｯｸM-PRO" w:eastAsia="HG丸ｺﾞｼｯｸM-PRO" w:hAnsi="HG丸ｺﾞｼｯｸM-PRO" w:hint="eastAsia"/>
          <w:lang w:eastAsia="zh-TW"/>
        </w:rPr>
        <w:t>申請日　平成　　年　　月　　日</w:t>
      </w:r>
    </w:p>
    <w:p w:rsidR="00863297" w:rsidRPr="00863297" w:rsidRDefault="00863297" w:rsidP="00863297">
      <w:pPr>
        <w:jc w:val="left"/>
        <w:rPr>
          <w:rFonts w:ascii="HG丸ｺﾞｼｯｸM-PRO" w:eastAsia="HG丸ｺﾞｼｯｸM-PRO" w:hAnsi="HG丸ｺﾞｼｯｸM-PRO" w:hint="eastAsia"/>
        </w:rPr>
      </w:pPr>
      <w:r w:rsidRPr="00863297">
        <w:rPr>
          <w:rFonts w:ascii="HG丸ｺﾞｼｯｸM-PRO" w:eastAsia="HG丸ｺﾞｼｯｸM-PRO" w:hAnsi="HG丸ｺﾞｼｯｸM-PRO" w:hint="eastAsia"/>
        </w:rPr>
        <w:t>「はなやかKANSAI魅力アップアワード」事務局 御中</w:t>
      </w:r>
    </w:p>
    <w:tbl>
      <w:tblPr>
        <w:tblW w:w="6095" w:type="dxa"/>
        <w:tblInd w:w="3652" w:type="dxa"/>
        <w:tblLook w:val="04A0" w:firstRow="1" w:lastRow="0" w:firstColumn="1" w:lastColumn="0" w:noHBand="0" w:noVBand="1"/>
      </w:tblPr>
      <w:tblGrid>
        <w:gridCol w:w="1843"/>
        <w:gridCol w:w="4252"/>
      </w:tblGrid>
      <w:tr w:rsidR="00863297" w:rsidRPr="00863297" w:rsidTr="00FD3808">
        <w:trPr>
          <w:trHeight w:val="467"/>
        </w:trPr>
        <w:tc>
          <w:tcPr>
            <w:tcW w:w="1843" w:type="dxa"/>
            <w:shd w:val="clear" w:color="auto" w:fill="auto"/>
          </w:tcPr>
          <w:p w:rsidR="00863297" w:rsidRPr="00863297" w:rsidRDefault="00863297" w:rsidP="00863297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252" w:type="dxa"/>
            <w:shd w:val="clear" w:color="auto" w:fill="auto"/>
          </w:tcPr>
          <w:p w:rsidR="00863297" w:rsidRPr="00863297" w:rsidRDefault="00863297" w:rsidP="00863297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863297" w:rsidRPr="00863297" w:rsidTr="00FD3808">
        <w:trPr>
          <w:trHeight w:val="558"/>
        </w:trPr>
        <w:tc>
          <w:tcPr>
            <w:tcW w:w="1843" w:type="dxa"/>
            <w:shd w:val="clear" w:color="auto" w:fill="auto"/>
          </w:tcPr>
          <w:p w:rsidR="00863297" w:rsidRPr="00863297" w:rsidRDefault="00863297" w:rsidP="00863297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:rsidR="00863297" w:rsidRPr="00863297" w:rsidRDefault="00863297" w:rsidP="00863297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  <w:tr w:rsidR="00863297" w:rsidRPr="00863297" w:rsidTr="00FD3808">
        <w:trPr>
          <w:trHeight w:val="552"/>
        </w:trPr>
        <w:tc>
          <w:tcPr>
            <w:tcW w:w="1843" w:type="dxa"/>
            <w:shd w:val="clear" w:color="auto" w:fill="auto"/>
          </w:tcPr>
          <w:p w:rsidR="00863297" w:rsidRPr="00863297" w:rsidRDefault="00863297" w:rsidP="00863297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 xml:space="preserve">代表者役職・氏名　</w:t>
            </w:r>
          </w:p>
        </w:tc>
        <w:tc>
          <w:tcPr>
            <w:tcW w:w="4252" w:type="dxa"/>
            <w:shd w:val="clear" w:color="auto" w:fill="auto"/>
          </w:tcPr>
          <w:p w:rsidR="00863297" w:rsidRPr="00863297" w:rsidRDefault="00863297" w:rsidP="00863297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</w:tr>
    </w:tbl>
    <w:p w:rsidR="00863297" w:rsidRPr="00863297" w:rsidRDefault="00863297" w:rsidP="00863297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863297" w:rsidRPr="00863297" w:rsidRDefault="00863297" w:rsidP="00863297">
      <w:pPr>
        <w:jc w:val="center"/>
        <w:rPr>
          <w:rFonts w:ascii="HG丸ｺﾞｼｯｸM-PRO" w:eastAsia="HG丸ｺﾞｼｯｸM-PRO" w:hAnsi="HG丸ｺﾞｼｯｸM-PRO" w:hint="eastAsia"/>
          <w:b/>
          <w:color w:val="C00000"/>
          <w:sz w:val="24"/>
          <w:szCs w:val="24"/>
        </w:rPr>
      </w:pPr>
      <w:r w:rsidRPr="00863297">
        <w:rPr>
          <w:rFonts w:ascii="HG丸ｺﾞｼｯｸM-PRO" w:eastAsia="HG丸ｺﾞｼｯｸM-PRO" w:hAnsi="HG丸ｺﾞｼｯｸM-PRO" w:hint="eastAsia"/>
          <w:b/>
          <w:color w:val="C00000"/>
          <w:sz w:val="24"/>
          <w:szCs w:val="24"/>
        </w:rPr>
        <w:t>第２回はなやかKANSAI魅力アップアワード応募シート</w:t>
      </w:r>
    </w:p>
    <w:p w:rsidR="00863297" w:rsidRPr="00863297" w:rsidRDefault="00863297" w:rsidP="00863297">
      <w:pPr>
        <w:rPr>
          <w:rFonts w:hint="eastAsia"/>
        </w:rPr>
      </w:pPr>
    </w:p>
    <w:p w:rsidR="00863297" w:rsidRPr="00863297" w:rsidRDefault="00863297" w:rsidP="0086329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63297">
        <w:rPr>
          <w:rFonts w:ascii="HG丸ｺﾞｼｯｸM-PRO" w:eastAsia="HG丸ｺﾞｼｯｸM-PRO" w:hAnsi="HG丸ｺﾞｼｯｸM-PRO" w:hint="eastAsia"/>
          <w:sz w:val="22"/>
        </w:rPr>
        <w:t>「第２回はなやかKANSAI魅力アップアワード」について、下記のとおり応募します。</w:t>
      </w:r>
    </w:p>
    <w:p w:rsidR="00863297" w:rsidRPr="00863297" w:rsidRDefault="00863297" w:rsidP="00863297">
      <w:pPr>
        <w:jc w:val="left"/>
      </w:pPr>
    </w:p>
    <w:p w:rsidR="00863297" w:rsidRPr="00863297" w:rsidRDefault="00863297" w:rsidP="00863297">
      <w:pPr>
        <w:jc w:val="left"/>
        <w:rPr>
          <w:rFonts w:ascii="HG丸ｺﾞｼｯｸM-PRO" w:eastAsia="HG丸ｺﾞｼｯｸM-PRO" w:hAnsi="HG丸ｺﾞｼｯｸM-PRO"/>
          <w:color w:val="5F497A"/>
          <w:sz w:val="22"/>
          <w:lang w:eastAsia="zh-TW"/>
        </w:rPr>
      </w:pPr>
      <w:r w:rsidRPr="00863297"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t>１．基本情報</w:t>
      </w:r>
      <w:r w:rsidRPr="00863297">
        <w:rPr>
          <w:rFonts w:ascii="HG丸ｺﾞｼｯｸM-PRO" w:eastAsia="HG丸ｺﾞｼｯｸM-PRO" w:hAnsi="HG丸ｺﾞｼｯｸM-PRO" w:hint="eastAsia"/>
          <w:color w:val="C00000"/>
          <w:sz w:val="22"/>
          <w:lang w:eastAsia="zh-TW"/>
        </w:rPr>
        <w:t>（平成</w:t>
      </w:r>
      <w:r w:rsidRPr="00863297">
        <w:rPr>
          <w:rFonts w:ascii="HG丸ｺﾞｼｯｸM-PRO" w:eastAsia="HG丸ｺﾞｼｯｸM-PRO" w:hAnsi="HG丸ｺﾞｼｯｸM-PRO"/>
          <w:color w:val="C00000"/>
          <w:sz w:val="22"/>
          <w:lang w:eastAsia="zh-TW"/>
        </w:rPr>
        <w:t>2</w:t>
      </w:r>
      <w:r w:rsidRPr="00863297">
        <w:rPr>
          <w:rFonts w:ascii="HG丸ｺﾞｼｯｸM-PRO" w:eastAsia="HG丸ｺﾞｼｯｸM-PRO" w:hAnsi="HG丸ｺﾞｼｯｸM-PRO" w:hint="eastAsia"/>
          <w:color w:val="C00000"/>
          <w:sz w:val="22"/>
        </w:rPr>
        <w:t>９</w:t>
      </w:r>
      <w:r w:rsidRPr="00863297">
        <w:rPr>
          <w:rFonts w:ascii="HG丸ｺﾞｼｯｸM-PRO" w:eastAsia="HG丸ｺﾞｼｯｸM-PRO" w:hAnsi="HG丸ｺﾞｼｯｸM-PRO" w:hint="eastAsia"/>
          <w:color w:val="C00000"/>
          <w:sz w:val="22"/>
          <w:lang w:eastAsia="zh-TW"/>
        </w:rPr>
        <w:t>年</w:t>
      </w:r>
      <w:r w:rsidRPr="00863297">
        <w:rPr>
          <w:rFonts w:ascii="HG丸ｺﾞｼｯｸM-PRO" w:eastAsia="HG丸ｺﾞｼｯｸM-PRO" w:hAnsi="HG丸ｺﾞｼｯｸM-PRO" w:hint="eastAsia"/>
          <w:color w:val="C00000"/>
          <w:sz w:val="22"/>
        </w:rPr>
        <w:t>７</w:t>
      </w:r>
      <w:r w:rsidRPr="00863297">
        <w:rPr>
          <w:rFonts w:ascii="HG丸ｺﾞｼｯｸM-PRO" w:eastAsia="HG丸ｺﾞｼｯｸM-PRO" w:hAnsi="HG丸ｺﾞｼｯｸM-PRO" w:hint="eastAsia"/>
          <w:color w:val="C00000"/>
          <w:sz w:val="22"/>
          <w:lang w:eastAsia="zh-TW"/>
        </w:rPr>
        <w:t>月現在）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1418"/>
        <w:gridCol w:w="3366"/>
      </w:tblGrid>
      <w:tr w:rsidR="00863297" w:rsidRPr="00863297" w:rsidTr="00FD3808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863297" w:rsidRPr="00863297" w:rsidRDefault="00863297" w:rsidP="00863297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団体名　</w:t>
            </w:r>
          </w:p>
        </w:tc>
        <w:tc>
          <w:tcPr>
            <w:tcW w:w="79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297" w:rsidRPr="00863297" w:rsidTr="00FD3808"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863297" w:rsidRPr="00863297" w:rsidRDefault="00863297" w:rsidP="00863297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7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spacing w:line="276" w:lineRule="auto"/>
              <w:ind w:firstLineChars="1600" w:firstLine="3360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（役職）</w:t>
            </w:r>
          </w:p>
        </w:tc>
      </w:tr>
      <w:tr w:rsidR="00863297" w:rsidRPr="00863297" w:rsidTr="00FD3808"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863297" w:rsidRPr="00863297" w:rsidRDefault="00863297" w:rsidP="00863297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297" w:rsidRPr="00863297" w:rsidTr="00FD3808"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863297" w:rsidRPr="00863297" w:rsidRDefault="00863297" w:rsidP="00863297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設立年月日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863297" w:rsidRPr="00863297" w:rsidRDefault="00863297" w:rsidP="008632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平成　　年　　月　　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DBDB"/>
          </w:tcPr>
          <w:p w:rsidR="00863297" w:rsidRPr="00863297" w:rsidRDefault="00863297" w:rsidP="00863297">
            <w:pPr>
              <w:spacing w:line="276" w:lineRule="auto"/>
              <w:ind w:left="105" w:hangingChars="50" w:hanging="105"/>
              <w:rPr>
                <w:rFonts w:ascii="HG丸ｺﾞｼｯｸM-PRO" w:eastAsia="HG丸ｺﾞｼｯｸM-PRO" w:hAnsi="HG丸ｺﾞｼｯｸM-PRO" w:hint="eastAsia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スタッフ数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 xml:space="preserve">　　　　　　　人</w:t>
            </w:r>
          </w:p>
        </w:tc>
      </w:tr>
      <w:tr w:rsidR="00863297" w:rsidRPr="00863297" w:rsidTr="00FD3808"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863297" w:rsidRPr="00863297" w:rsidRDefault="00863297" w:rsidP="00863297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 w:hint="eastAsia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業　種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DBDB"/>
          </w:tcPr>
          <w:p w:rsidR="00863297" w:rsidRPr="00863297" w:rsidRDefault="00863297" w:rsidP="00863297">
            <w:pPr>
              <w:spacing w:line="276" w:lineRule="auto"/>
              <w:ind w:left="105" w:hangingChars="50" w:hanging="105"/>
              <w:rPr>
                <w:rFonts w:ascii="HG丸ｺﾞｼｯｸM-PRO" w:eastAsia="HG丸ｺﾞｼｯｸM-PRO" w:hAnsi="HG丸ｺﾞｼｯｸM-PRO" w:hint="eastAsia"/>
              </w:rPr>
            </w:pPr>
            <w:r w:rsidRPr="00863297">
              <w:rPr>
                <w:rFonts w:ascii="HG丸ｺﾞｼｯｸM-PRO" w:eastAsia="HG丸ｺﾞｼｯｸM-PRO" w:hAnsi="HG丸ｺﾞｼｯｸM-PRO"/>
              </w:rPr>
              <w:t>HP/URL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63297" w:rsidRPr="00863297" w:rsidTr="00FD3808"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863297" w:rsidRPr="00863297" w:rsidRDefault="00863297" w:rsidP="00863297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7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spacing w:line="276" w:lineRule="auto"/>
              <w:ind w:firstLineChars="1600" w:firstLine="3360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（所属・役職）</w:t>
            </w:r>
          </w:p>
        </w:tc>
      </w:tr>
      <w:tr w:rsidR="00863297" w:rsidRPr="00863297" w:rsidTr="00FD3808"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:rsidR="00863297" w:rsidRPr="00863297" w:rsidRDefault="00863297" w:rsidP="00863297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 xml:space="preserve">（　　　）　　　－　　　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DBDB"/>
          </w:tcPr>
          <w:p w:rsidR="00863297" w:rsidRPr="00863297" w:rsidRDefault="00863297" w:rsidP="008632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/>
                <w:sz w:val="22"/>
              </w:rPr>
              <w:t>E-mail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297" w:rsidRPr="00863297" w:rsidTr="00FD3808">
        <w:trPr>
          <w:trHeight w:val="597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/>
          </w:tcPr>
          <w:p w:rsidR="00863297" w:rsidRPr="00863297" w:rsidRDefault="00863297" w:rsidP="00863297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応募事業での過去の受賞歴</w:t>
            </w:r>
          </w:p>
        </w:tc>
        <w:tc>
          <w:tcPr>
            <w:tcW w:w="79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63297" w:rsidRPr="00863297" w:rsidRDefault="00863297" w:rsidP="00863297"/>
    <w:p w:rsidR="00863297" w:rsidRPr="00863297" w:rsidRDefault="00863297" w:rsidP="00863297">
      <w:pPr>
        <w:rPr>
          <w:rFonts w:ascii="HG丸ｺﾞｼｯｸM-PRO" w:eastAsia="HG丸ｺﾞｼｯｸM-PRO" w:hAnsi="HG丸ｺﾞｼｯｸM-PRO"/>
          <w:b/>
          <w:color w:val="C00000"/>
          <w:sz w:val="22"/>
          <w:lang w:eastAsia="zh-TW"/>
        </w:rPr>
      </w:pPr>
      <w:r w:rsidRPr="00863297"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t>２．事業・活動の名称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3969"/>
      </w:tblGrid>
      <w:tr w:rsidR="00863297" w:rsidRPr="00863297" w:rsidTr="00FD3808">
        <w:trPr>
          <w:trHeight w:val="698"/>
        </w:trPr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/>
            <w:vAlign w:val="center"/>
          </w:tcPr>
          <w:p w:rsidR="00863297" w:rsidRPr="00863297" w:rsidRDefault="00863297" w:rsidP="00863297">
            <w:pPr>
              <w:spacing w:line="240" w:lineRule="exact"/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事業・活動の名称</w:t>
            </w:r>
          </w:p>
        </w:tc>
        <w:tc>
          <w:tcPr>
            <w:tcW w:w="79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3297" w:rsidRPr="00863297" w:rsidRDefault="00863297" w:rsidP="00863297"/>
        </w:tc>
      </w:tr>
      <w:tr w:rsidR="00863297" w:rsidRPr="00863297" w:rsidTr="00FD3808">
        <w:tc>
          <w:tcPr>
            <w:tcW w:w="15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2DBDB"/>
            <w:vAlign w:val="center"/>
          </w:tcPr>
          <w:p w:rsidR="00863297" w:rsidRPr="00863297" w:rsidRDefault="00863297" w:rsidP="00863297">
            <w:pPr>
              <w:spacing w:line="240" w:lineRule="exact"/>
              <w:rPr>
                <w:rFonts w:ascii="HG丸ｺﾞｼｯｸM-PRO" w:eastAsia="HG丸ｺﾞｼｯｸM-PRO" w:hAnsi="HG丸ｺﾞｼｯｸM-PRO" w:hint="eastAsia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事業・活動のテーマ・分野</w:t>
            </w:r>
          </w:p>
          <w:p w:rsidR="00863297" w:rsidRPr="00863297" w:rsidRDefault="00863297" w:rsidP="00863297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  <w:p w:rsidR="00863297" w:rsidRPr="00863297" w:rsidRDefault="00863297" w:rsidP="00863297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863297">
              <w:rPr>
                <w:rFonts w:hint="eastAsia"/>
                <w:sz w:val="18"/>
                <w:szCs w:val="18"/>
              </w:rPr>
              <w:t>※該当するテーマにレ点を、該当分野の番号に〇印をお付けください。</w:t>
            </w:r>
          </w:p>
        </w:tc>
        <w:tc>
          <w:tcPr>
            <w:tcW w:w="3969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:rsidR="00863297" w:rsidRPr="00863297" w:rsidRDefault="008E06C5" w:rsidP="00863297">
            <w:pPr>
              <w:ind w:left="458" w:hangingChars="218" w:hanging="458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295768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329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63297" w:rsidRPr="00863297">
              <w:rPr>
                <w:rFonts w:ascii="HG丸ｺﾞｼｯｸM-PRO" w:eastAsia="HG丸ｺﾞｼｯｸM-PRO" w:hAnsi="HG丸ｺﾞｼｯｸM-PRO" w:hint="eastAsia"/>
              </w:rPr>
              <w:t>訪日観光客の取込みに係る事業・活動</w:t>
            </w:r>
          </w:p>
        </w:tc>
        <w:tc>
          <w:tcPr>
            <w:tcW w:w="3969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:rsidR="00863297" w:rsidRPr="00863297" w:rsidRDefault="008E06C5" w:rsidP="00863297">
            <w:pPr>
              <w:ind w:left="458" w:hangingChars="218" w:hanging="458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788242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329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63297" w:rsidRPr="00863297">
              <w:rPr>
                <w:rFonts w:ascii="HG丸ｺﾞｼｯｸM-PRO" w:eastAsia="HG丸ｺﾞｼｯｸM-PRO" w:hAnsi="HG丸ｺﾞｼｯｸM-PRO" w:hint="eastAsia"/>
              </w:rPr>
              <w:t>在住外国人の居住・生活サポートに資する事業・活</w:t>
            </w:r>
            <w:bookmarkStart w:id="0" w:name="_GoBack"/>
            <w:bookmarkEnd w:id="0"/>
            <w:r w:rsidR="00863297" w:rsidRPr="00863297">
              <w:rPr>
                <w:rFonts w:ascii="HG丸ｺﾞｼｯｸM-PRO" w:eastAsia="HG丸ｺﾞｼｯｸM-PRO" w:hAnsi="HG丸ｺﾞｼｯｸM-PRO" w:hint="eastAsia"/>
              </w:rPr>
              <w:t>動</w:t>
            </w:r>
          </w:p>
        </w:tc>
      </w:tr>
      <w:tr w:rsidR="00863297" w:rsidRPr="00863297" w:rsidTr="00FD3808">
        <w:tc>
          <w:tcPr>
            <w:tcW w:w="1560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F2DBDB"/>
          </w:tcPr>
          <w:p w:rsidR="00863297" w:rsidRPr="00863297" w:rsidRDefault="00863297" w:rsidP="00863297"/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>１ 観光情報の発信・プロモーション</w:t>
            </w:r>
          </w:p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</w:rPr>
              <w:t xml:space="preserve"> ２ 観光商品・サービスの造成</w:t>
            </w:r>
          </w:p>
          <w:p w:rsidR="00863297" w:rsidRPr="00863297" w:rsidRDefault="00863297" w:rsidP="0086329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cs="Cambria Math" w:hint="eastAsia"/>
              </w:rPr>
              <w:t xml:space="preserve">３ </w:t>
            </w:r>
            <w:r w:rsidRPr="00863297">
              <w:rPr>
                <w:rFonts w:ascii="HG丸ｺﾞｼｯｸM-PRO" w:eastAsia="HG丸ｺﾞｼｯｸM-PRO" w:hAnsi="HG丸ｺﾞｼｯｸM-PRO" w:hint="eastAsia"/>
              </w:rPr>
              <w:t>観光地づくりへの体制整備</w:t>
            </w:r>
          </w:p>
          <w:p w:rsidR="00863297" w:rsidRPr="00863297" w:rsidRDefault="00863297" w:rsidP="0086329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cs="Cambria Math" w:hint="eastAsia"/>
              </w:rPr>
              <w:t xml:space="preserve">４ </w:t>
            </w:r>
            <w:r w:rsidRPr="00863297">
              <w:rPr>
                <w:rFonts w:ascii="HG丸ｺﾞｼｯｸM-PRO" w:eastAsia="HG丸ｺﾞｼｯｸM-PRO" w:hAnsi="HG丸ｺﾞｼｯｸM-PRO" w:hint="eastAsia"/>
              </w:rPr>
              <w:t>観光人材の確保・育成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cs="Cambria Math" w:hint="eastAsia"/>
              </w:rPr>
              <w:t xml:space="preserve">１ </w:t>
            </w:r>
            <w:r w:rsidRPr="00863297">
              <w:rPr>
                <w:rFonts w:ascii="HG丸ｺﾞｼｯｸM-PRO" w:eastAsia="HG丸ｺﾞｼｯｸM-PRO" w:hAnsi="HG丸ｺﾞｼｯｸM-PRO" w:hint="eastAsia"/>
              </w:rPr>
              <w:t>きめ細かな生活サポート</w:t>
            </w:r>
          </w:p>
          <w:p w:rsidR="00863297" w:rsidRPr="00863297" w:rsidRDefault="00863297" w:rsidP="0086329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cs="Cambria Math" w:hint="eastAsia"/>
              </w:rPr>
              <w:t xml:space="preserve">２ </w:t>
            </w:r>
            <w:r w:rsidRPr="00863297">
              <w:rPr>
                <w:rFonts w:ascii="HG丸ｺﾞｼｯｸM-PRO" w:eastAsia="HG丸ｺﾞｼｯｸM-PRO" w:hAnsi="HG丸ｺﾞｼｯｸM-PRO" w:hint="eastAsia"/>
              </w:rPr>
              <w:t>コミュニティ・交流</w:t>
            </w:r>
          </w:p>
          <w:p w:rsidR="00863297" w:rsidRPr="00863297" w:rsidRDefault="00863297" w:rsidP="0086329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cs="Cambria Math" w:hint="eastAsia"/>
              </w:rPr>
              <w:t xml:space="preserve">３ </w:t>
            </w:r>
            <w:r w:rsidRPr="00863297">
              <w:rPr>
                <w:rFonts w:ascii="HG丸ｺﾞｼｯｸM-PRO" w:eastAsia="HG丸ｺﾞｼｯｸM-PRO" w:hAnsi="HG丸ｺﾞｼｯｸM-PRO" w:hint="eastAsia"/>
              </w:rPr>
              <w:t>学び、活躍できる環境づくり</w:t>
            </w:r>
          </w:p>
          <w:p w:rsidR="00863297" w:rsidRPr="00863297" w:rsidRDefault="00863297" w:rsidP="0086329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863297">
              <w:rPr>
                <w:rFonts w:ascii="HG丸ｺﾞｼｯｸM-PRO" w:eastAsia="HG丸ｺﾞｼｯｸM-PRO" w:hAnsi="HG丸ｺﾞｼｯｸM-PRO" w:cs="Cambria Math" w:hint="eastAsia"/>
              </w:rPr>
              <w:t xml:space="preserve">４ </w:t>
            </w:r>
            <w:r w:rsidRPr="00863297">
              <w:rPr>
                <w:rFonts w:ascii="HG丸ｺﾞｼｯｸM-PRO" w:eastAsia="HG丸ｺﾞｼｯｸM-PRO" w:hAnsi="HG丸ｺﾞｼｯｸM-PRO" w:hint="eastAsia"/>
              </w:rPr>
              <w:t>ビジネスのしやすい環境整備</w:t>
            </w:r>
          </w:p>
        </w:tc>
      </w:tr>
    </w:tbl>
    <w:p w:rsidR="00863297" w:rsidRPr="00863297" w:rsidRDefault="00863297" w:rsidP="00863297">
      <w:pPr>
        <w:jc w:val="left"/>
        <w:rPr>
          <w:rFonts w:ascii="HG丸ｺﾞｼｯｸM-PRO" w:eastAsia="HG丸ｺﾞｼｯｸM-PRO" w:hAnsi="HG丸ｺﾞｼｯｸM-PRO"/>
          <w:b/>
          <w:color w:val="5F497A"/>
          <w:sz w:val="22"/>
        </w:rPr>
      </w:pPr>
      <w:r w:rsidRPr="00863297">
        <w:rPr>
          <w:rFonts w:ascii="HG丸ｺﾞｼｯｸM-PRO" w:eastAsia="HG丸ｺﾞｼｯｸM-PRO" w:hAnsi="HG丸ｺﾞｼｯｸM-PRO"/>
          <w:b/>
          <w:color w:val="5F497A"/>
          <w:sz w:val="22"/>
        </w:rPr>
        <w:br w:type="page"/>
      </w:r>
      <w:r w:rsidRPr="00863297"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lastRenderedPageBreak/>
        <w:t>３．事業・活動の展開状況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7335"/>
      </w:tblGrid>
      <w:tr w:rsidR="00863297" w:rsidRPr="00863297" w:rsidTr="00FD3808">
        <w:trPr>
          <w:trHeight w:val="3018"/>
        </w:trPr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/>
            <w:vAlign w:val="center"/>
          </w:tcPr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  <w:szCs w:val="21"/>
              </w:rPr>
              <w:t>❶背景と経緯</w:t>
            </w:r>
          </w:p>
        </w:tc>
        <w:tc>
          <w:tcPr>
            <w:tcW w:w="7335" w:type="dxa"/>
            <w:shd w:val="clear" w:color="auto" w:fill="auto"/>
          </w:tcPr>
          <w:p w:rsidR="00863297" w:rsidRPr="00863297" w:rsidRDefault="00863297" w:rsidP="00863297">
            <w:pPr>
              <w:rPr>
                <w:sz w:val="20"/>
                <w:szCs w:val="20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※事業・活動</w:t>
            </w:r>
            <w:r w:rsidR="00F308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の目的と背景、取組</w:t>
            </w:r>
            <w:r w:rsidRPr="008632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に至った経緯についてご記入ください。</w:t>
            </w:r>
          </w:p>
        </w:tc>
      </w:tr>
      <w:tr w:rsidR="00863297" w:rsidRPr="00863297" w:rsidTr="00FD3808">
        <w:trPr>
          <w:trHeight w:val="3665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DBDB"/>
            <w:vAlign w:val="center"/>
          </w:tcPr>
          <w:p w:rsidR="00863297" w:rsidRPr="00863297" w:rsidRDefault="00863297" w:rsidP="00863297">
            <w:pPr>
              <w:ind w:left="21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  <w:szCs w:val="21"/>
              </w:rPr>
              <w:t>❷事業・活動の内容</w:t>
            </w:r>
          </w:p>
        </w:tc>
        <w:tc>
          <w:tcPr>
            <w:tcW w:w="7335" w:type="dxa"/>
            <w:shd w:val="clear" w:color="auto" w:fill="auto"/>
          </w:tcPr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※事業・活動の内容をご記入ください。</w:t>
            </w:r>
          </w:p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〇取組の実施期間（　　　　年　　月～現在）</w:t>
            </w:r>
          </w:p>
        </w:tc>
      </w:tr>
      <w:tr w:rsidR="00863297" w:rsidRPr="00863297" w:rsidTr="00FD3808">
        <w:trPr>
          <w:trHeight w:val="2952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DBDB"/>
            <w:vAlign w:val="center"/>
          </w:tcPr>
          <w:p w:rsidR="00863297" w:rsidRPr="00863297" w:rsidRDefault="00863297" w:rsidP="00863297">
            <w:pPr>
              <w:ind w:left="21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  <w:szCs w:val="21"/>
              </w:rPr>
              <w:t>❸事業・活動の特徴・アピールポイント</w:t>
            </w:r>
          </w:p>
        </w:tc>
        <w:tc>
          <w:tcPr>
            <w:tcW w:w="7335" w:type="dxa"/>
            <w:tcBorders>
              <w:bottom w:val="single" w:sz="8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※事業・活動の工夫や独自性などの特徴やアピールポイントをご記入ください。</w:t>
            </w:r>
          </w:p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863297" w:rsidRPr="00863297" w:rsidTr="00FD3808">
        <w:trPr>
          <w:trHeight w:val="3392"/>
        </w:trPr>
        <w:tc>
          <w:tcPr>
            <w:tcW w:w="212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863297" w:rsidRPr="00863297" w:rsidRDefault="00863297" w:rsidP="00863297">
            <w:pPr>
              <w:ind w:left="21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3297">
              <w:rPr>
                <w:rFonts w:ascii="HGPｺﾞｼｯｸE" w:eastAsia="HGPｺﾞｼｯｸE" w:hAnsi="HGPｺﾞｼｯｸE" w:hint="eastAsia"/>
                <w:szCs w:val="21"/>
              </w:rPr>
              <w:t>❹</w:t>
            </w:r>
            <w:r w:rsidRPr="00863297">
              <w:rPr>
                <w:rFonts w:ascii="HG丸ｺﾞｼｯｸM-PRO" w:eastAsia="HG丸ｺﾞｼｯｸM-PRO" w:hAnsi="HG丸ｺﾞｼｯｸM-PRO" w:hint="eastAsia"/>
                <w:szCs w:val="21"/>
              </w:rPr>
              <w:t>実施・運営体制</w:t>
            </w:r>
          </w:p>
        </w:tc>
        <w:tc>
          <w:tcPr>
            <w:tcW w:w="73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spacing w:line="200" w:lineRule="exact"/>
              <w:ind w:left="200" w:hangingChars="100" w:hanging="200"/>
            </w:pPr>
            <w:r w:rsidRPr="008632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※事業・活動の実施・運営体制をご記入ください。また、関係者・関係機関、地域住民との連携・協力などの関係性についてもご記入ください。</w:t>
            </w:r>
          </w:p>
          <w:p w:rsidR="00863297" w:rsidRPr="00863297" w:rsidRDefault="00863297" w:rsidP="00863297"/>
          <w:p w:rsidR="00863297" w:rsidRPr="00863297" w:rsidRDefault="00863297" w:rsidP="00863297"/>
          <w:p w:rsidR="00863297" w:rsidRPr="00863297" w:rsidRDefault="00863297" w:rsidP="00863297">
            <w:pPr>
              <w:tabs>
                <w:tab w:val="left" w:pos="1260"/>
              </w:tabs>
            </w:pPr>
            <w:r w:rsidRPr="00863297">
              <w:tab/>
            </w:r>
          </w:p>
          <w:p w:rsidR="00863297" w:rsidRPr="00863297" w:rsidRDefault="00863297" w:rsidP="00863297"/>
        </w:tc>
      </w:tr>
    </w:tbl>
    <w:p w:rsidR="00863297" w:rsidRPr="00863297" w:rsidRDefault="00863297" w:rsidP="00863297">
      <w:r w:rsidRPr="00863297"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7335"/>
      </w:tblGrid>
      <w:tr w:rsidR="00863297" w:rsidRPr="00863297" w:rsidTr="00FD3808">
        <w:trPr>
          <w:trHeight w:val="1883"/>
        </w:trPr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F2DBDB"/>
            <w:vAlign w:val="center"/>
          </w:tcPr>
          <w:p w:rsidR="00863297" w:rsidRPr="00863297" w:rsidRDefault="00863297" w:rsidP="00863297">
            <w:pPr>
              <w:ind w:left="21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3297">
              <w:rPr>
                <w:rFonts w:ascii="HGS創英角ｺﾞｼｯｸUB" w:eastAsia="HGS創英角ｺﾞｼｯｸUB" w:hAnsi="HGS創英角ｺﾞｼｯｸUB" w:hint="eastAsia"/>
                <w:szCs w:val="21"/>
              </w:rPr>
              <w:lastRenderedPageBreak/>
              <w:t>❺</w:t>
            </w:r>
            <w:r w:rsidRPr="00863297">
              <w:rPr>
                <w:rFonts w:ascii="HG丸ｺﾞｼｯｸM-PRO" w:eastAsia="HG丸ｺﾞｼｯｸM-PRO" w:hAnsi="HG丸ｺﾞｼｯｸM-PRO" w:hint="eastAsia"/>
                <w:szCs w:val="21"/>
              </w:rPr>
              <w:t>事業・活動の成果</w:t>
            </w:r>
          </w:p>
        </w:tc>
        <w:tc>
          <w:tcPr>
            <w:tcW w:w="733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863297" w:rsidRPr="00863297" w:rsidRDefault="00F3080A" w:rsidP="00863297">
            <w:pPr>
              <w:spacing w:line="200" w:lineRule="exact"/>
              <w:ind w:left="200" w:hangingChars="100" w:hanging="200"/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※これまでの利用状況や今後の利用見込み、取組</w:t>
            </w:r>
            <w:r w:rsidR="00863297" w:rsidRPr="008632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事業・活動がもたらす地域への波及効果など、事業・活動の成果についてご記入ください。</w:t>
            </w:r>
          </w:p>
        </w:tc>
      </w:tr>
      <w:tr w:rsidR="00863297" w:rsidRPr="00863297" w:rsidTr="00FD3808">
        <w:trPr>
          <w:trHeight w:val="2104"/>
        </w:trPr>
        <w:tc>
          <w:tcPr>
            <w:tcW w:w="2127" w:type="dxa"/>
            <w:vMerge/>
            <w:shd w:val="clear" w:color="auto" w:fill="F2DBDB"/>
            <w:vAlign w:val="center"/>
          </w:tcPr>
          <w:p w:rsidR="00863297" w:rsidRPr="00863297" w:rsidRDefault="00863297" w:rsidP="00863297">
            <w:pPr>
              <w:ind w:left="21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spacing w:line="200" w:lineRule="exact"/>
              <w:ind w:left="200" w:hangingChars="100" w:hanging="2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※利用者（外国人）からの声をお聞きの場合、感想の主な内容をご記入ください。</w:t>
            </w:r>
          </w:p>
        </w:tc>
      </w:tr>
      <w:tr w:rsidR="00863297" w:rsidRPr="00863297" w:rsidTr="00FD3808">
        <w:trPr>
          <w:trHeight w:val="2120"/>
        </w:trPr>
        <w:tc>
          <w:tcPr>
            <w:tcW w:w="2127" w:type="dxa"/>
            <w:vMerge/>
            <w:shd w:val="clear" w:color="auto" w:fill="F2DBDB"/>
            <w:vAlign w:val="center"/>
          </w:tcPr>
          <w:p w:rsidR="00863297" w:rsidRPr="00863297" w:rsidRDefault="00863297" w:rsidP="00863297">
            <w:pPr>
              <w:ind w:left="21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spacing w:line="200" w:lineRule="exact"/>
              <w:ind w:left="174" w:hangingChars="87" w:hanging="174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※成果に係る数値情報をご記入ください。</w:t>
            </w:r>
          </w:p>
          <w:p w:rsidR="00863297" w:rsidRPr="00863297" w:rsidRDefault="00863297" w:rsidP="00863297">
            <w:pPr>
              <w:spacing w:line="200" w:lineRule="exact"/>
              <w:ind w:leftChars="84" w:left="576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例：外国人観光客／国内観光客別の利用数（訪日観光客の取込みに係る事業・活動の場合）、相談件数、イベント等の集客数、サイト等へのアクセス数  など</w:t>
            </w:r>
          </w:p>
        </w:tc>
      </w:tr>
      <w:tr w:rsidR="00863297" w:rsidRPr="00863297" w:rsidTr="00FD3808">
        <w:trPr>
          <w:trHeight w:val="1953"/>
        </w:trPr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F2DBDB"/>
            <w:vAlign w:val="center"/>
          </w:tcPr>
          <w:p w:rsidR="00863297" w:rsidRPr="00863297" w:rsidRDefault="00863297" w:rsidP="00863297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3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863297" w:rsidRPr="00863297" w:rsidRDefault="00863297" w:rsidP="00863297">
            <w:pPr>
              <w:spacing w:line="2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※マスコミ等の取材、他地域からの視察や研修等の受入れがありましたら、取材先と件数、受け入れ先と人数等をご記入ください。</w:t>
            </w:r>
          </w:p>
        </w:tc>
      </w:tr>
    </w:tbl>
    <w:p w:rsidR="00863297" w:rsidRPr="00863297" w:rsidRDefault="00863297" w:rsidP="00863297">
      <w:pPr>
        <w:rPr>
          <w:rFonts w:hint="eastAsia"/>
        </w:rPr>
      </w:pPr>
    </w:p>
    <w:p w:rsidR="00863297" w:rsidRPr="00863297" w:rsidRDefault="00863297" w:rsidP="00863297">
      <w:pPr>
        <w:rPr>
          <w:rFonts w:ascii="HG丸ｺﾞｼｯｸM-PRO" w:eastAsia="HG丸ｺﾞｼｯｸM-PRO" w:hAnsi="HG丸ｺﾞｼｯｸM-PRO"/>
          <w:b/>
          <w:color w:val="C00000"/>
          <w:sz w:val="22"/>
          <w:lang w:eastAsia="zh-TW"/>
        </w:rPr>
      </w:pPr>
      <w:r w:rsidRPr="00863297">
        <w:rPr>
          <w:rFonts w:ascii="HG丸ｺﾞｼｯｸM-PRO" w:eastAsia="HG丸ｺﾞｼｯｸM-PRO" w:hAnsi="HG丸ｺﾞｼｯｸM-PRO" w:hint="eastAsia"/>
          <w:b/>
          <w:color w:val="C00000"/>
          <w:sz w:val="22"/>
          <w:lang w:eastAsia="zh-TW"/>
        </w:rPr>
        <w:t>４．取組上の課題と今後の展開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7335"/>
      </w:tblGrid>
      <w:tr w:rsidR="00863297" w:rsidRPr="00863297" w:rsidTr="00FD3808">
        <w:trPr>
          <w:trHeight w:val="4293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  <w:szCs w:val="21"/>
              </w:rPr>
              <w:t>取組上の課題及び</w:t>
            </w:r>
          </w:p>
          <w:p w:rsidR="00863297" w:rsidRPr="00863297" w:rsidRDefault="00863297" w:rsidP="0086329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3297">
              <w:rPr>
                <w:rFonts w:ascii="HG丸ｺﾞｼｯｸM-PRO" w:eastAsia="HG丸ｺﾞｼｯｸM-PRO" w:hAnsi="HG丸ｺﾞｼｯｸM-PRO" w:hint="eastAsia"/>
                <w:szCs w:val="21"/>
              </w:rPr>
              <w:t>今後の展開</w:t>
            </w:r>
          </w:p>
        </w:tc>
        <w:tc>
          <w:tcPr>
            <w:tcW w:w="7335" w:type="dxa"/>
            <w:shd w:val="clear" w:color="auto" w:fill="auto"/>
          </w:tcPr>
          <w:p w:rsidR="00863297" w:rsidRPr="00863297" w:rsidRDefault="00863297" w:rsidP="00863297">
            <w:pPr>
              <w:spacing w:line="200" w:lineRule="exact"/>
              <w:ind w:left="200" w:hangingChars="100" w:hanging="200"/>
            </w:pPr>
            <w:r w:rsidRPr="008632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F308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取組</w:t>
            </w:r>
            <w:r w:rsidRPr="008632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を行う上で直面する課題がございましたらご記入ください。また、事業の今後の展開についてもご記入ください。</w:t>
            </w:r>
          </w:p>
        </w:tc>
      </w:tr>
    </w:tbl>
    <w:p w:rsidR="00D15F2D" w:rsidRPr="00863297" w:rsidRDefault="008E06C5"/>
    <w:sectPr w:rsidR="00D15F2D" w:rsidRPr="00863297" w:rsidSect="00487A70">
      <w:footerReference w:type="default" r:id="rId7"/>
      <w:pgSz w:w="11906" w:h="16838" w:code="9"/>
      <w:pgMar w:top="1418" w:right="1134" w:bottom="1418" w:left="1418" w:header="851" w:footer="284" w:gutter="0"/>
      <w:cols w:space="425"/>
      <w:docGrid w:type="linesAndChar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42" w:rsidRDefault="008E06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E06C5">
      <w:rPr>
        <w:noProof/>
        <w:lang w:val="ja-JP"/>
      </w:rPr>
      <w:t>1</w:t>
    </w:r>
    <w:r>
      <w:fldChar w:fldCharType="end"/>
    </w:r>
  </w:p>
  <w:p w:rsidR="00C87B42" w:rsidRDefault="008E06C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9D9"/>
    <w:multiLevelType w:val="hybridMultilevel"/>
    <w:tmpl w:val="12D27360"/>
    <w:lvl w:ilvl="0" w:tplc="3DCE67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97"/>
    <w:rsid w:val="0005229C"/>
    <w:rsid w:val="00863297"/>
    <w:rsid w:val="008E06C5"/>
    <w:rsid w:val="00C64FF6"/>
    <w:rsid w:val="00C763AE"/>
    <w:rsid w:val="00CE29B4"/>
    <w:rsid w:val="00F3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3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63297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6329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63297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3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63297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6329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6329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C708-9CC8-4425-BFFF-B2A8950C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96789B3C.dotm</Template>
  <TotalTime>1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3</cp:revision>
  <dcterms:created xsi:type="dcterms:W3CDTF">2017-07-14T02:35:00Z</dcterms:created>
  <dcterms:modified xsi:type="dcterms:W3CDTF">2017-07-14T02:35:00Z</dcterms:modified>
</cp:coreProperties>
</file>